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  <w:lang w:val="de-AT" w:eastAsia="de-AT"/>
        </w:rPr>
        <w:t>A erstickter Schrei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auto"/>
        </w:rPr>
        <w:t xml:space="preserve">Intro    </w:t>
      </w:r>
      <w:r>
        <w:rPr>
          <w:rFonts w:cs="Comic Sans MS" w:ascii="Comic Sans MS" w:hAnsi="Comic Sans MS"/>
          <w:color w:val="0000FF"/>
        </w:rPr>
        <w:t xml:space="preserve">  Am G F F   C C G 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color w:val="0000FF"/>
          <w:lang w:val="de-AT" w:eastAsia="de-AT"/>
        </w:rPr>
        <w:t xml:space="preserve">C                                     G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spürt die sun in ihre augen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Dm                C                  G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spürt den wind in ihre haar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Am                  G                        F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riacht des wasser drunt am ufer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C                                  G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und alles is so nah und klar</w:t>
        <w:br/>
        <w:t xml:space="preserve">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siecht die hügel und die felder </w:t>
        <w:tab/>
        <w:tab/>
        <w:tab/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des grüne land in ihre tram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was is von alledem no übrig </w:t>
      </w:r>
    </w:p>
    <w:p>
      <w:pPr>
        <w:pStyle w:val="Normal"/>
        <w:rPr>
          <w:rFonts w:ascii="Comic Sans MS" w:hAnsi="Comic Sans MS" w:cs="Comic Sans MS"/>
          <w:color w:val="0000FF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verbrannte erd, verkohlte bam</w:t>
        <w:br/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color w:val="0000FF"/>
          <w:lang w:val="de-AT" w:eastAsia="de-AT"/>
        </w:rPr>
        <w:t>G7                                         F        C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ka mensch verlaßt sei heimat ohne grund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Em                                           F   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ka mensch wü gern a fremder sei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Am            G                        F   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und sei verzweiflung in der letzten stund </w:t>
        <w:br/>
      </w:r>
      <w:r>
        <w:rPr>
          <w:rFonts w:cs="Comic Sans MS" w:ascii="Comic Sans MS" w:hAnsi="Comic Sans MS"/>
          <w:color w:val="0000FF"/>
          <w:lang w:val="de-AT" w:eastAsia="de-AT"/>
        </w:rPr>
        <w:t xml:space="preserve">Dm                                     G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lang w:val="de-AT" w:eastAsia="de-AT"/>
        </w:rPr>
        <w:t>is stumm wia a erstickter schrei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auto"/>
          <w:lang w:val="de-AT" w:eastAsia="de-AT"/>
        </w:rPr>
        <w:t>Instrumental over Verse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sie spürt a grenzenlose panik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wie ana, der im fluß ertrinkt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 xml:space="preserve">umgeb`n von menschen, die nur zuschaun </w:t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um ihr wird`s schwarz und er versinkt</w:t>
        <w:br/>
      </w:r>
    </w:p>
    <w:p>
      <w:pPr>
        <w:pStyle w:val="Normal"/>
        <w:rPr>
          <w:rFonts w:ascii="Comic Sans MS" w:hAnsi="Comic Sans MS" w:cs="Comic Sans MS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Chorus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lang w:val="de-AT" w:eastAsia="de-AT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  <w:lang w:val="de-AT" w:eastAsia="de-AT"/>
        </w:rPr>
      </w:pPr>
      <w:r>
        <w:rPr>
          <w:rFonts w:cs="Comic Sans MS" w:ascii="Comic Sans MS" w:hAnsi="Comic Sans MS"/>
          <w:color w:val="0000FF"/>
          <w:lang w:val="de-AT" w:eastAsia="de-AT"/>
        </w:rPr>
        <w:t>Am G F F      C G Am-&gt;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2019-11-24T19:00:05Z</dcterms:created>
  <dc:creator/>
  <dc:description/>
  <dc:language>de-AT</dc:language>
  <cp:lastModifiedBy/>
  <cp:revision>1</cp:revision>
  <dc:subject/>
  <dc:title>mypage</dc:title>
</cp:coreProperties>
</file>